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FC1" w:rsidRPr="006B1CDA" w:rsidRDefault="00114FC1" w:rsidP="006B1CDA">
      <w:pPr>
        <w:widowControl/>
        <w:shd w:val="clear" w:color="auto" w:fill="FFFFFF"/>
        <w:spacing w:line="440" w:lineRule="atLeast"/>
        <w:jc w:val="center"/>
        <w:rPr>
          <w:rFonts w:ascii="宋体" w:eastAsia="宋体" w:hAnsi="宋体" w:cs="宋体"/>
          <w:color w:val="000000"/>
          <w:kern w:val="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bdr w:val="none" w:sz="0" w:space="0" w:color="auto" w:frame="1"/>
        </w:rPr>
        <w:t>县</w:t>
      </w:r>
      <w:r w:rsidRPr="006B1CD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bdr w:val="none" w:sz="0" w:space="0" w:color="auto" w:frame="1"/>
        </w:rPr>
        <w:t>委组织部公开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bdr w:val="none" w:sz="0" w:space="0" w:color="auto" w:frame="1"/>
        </w:rPr>
        <w:t>选调</w:t>
      </w:r>
      <w:r w:rsidRPr="006B1CD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bdr w:val="none" w:sz="0" w:space="0" w:color="auto" w:frame="1"/>
        </w:rPr>
        <w:t>工作人员报名登记表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8"/>
        <w:gridCol w:w="180"/>
        <w:gridCol w:w="236"/>
        <w:gridCol w:w="17"/>
        <w:gridCol w:w="827"/>
        <w:gridCol w:w="239"/>
        <w:gridCol w:w="359"/>
        <w:gridCol w:w="497"/>
        <w:gridCol w:w="225"/>
        <w:gridCol w:w="540"/>
        <w:gridCol w:w="902"/>
        <w:gridCol w:w="358"/>
        <w:gridCol w:w="1083"/>
        <w:gridCol w:w="275"/>
        <w:gridCol w:w="1224"/>
        <w:gridCol w:w="335"/>
        <w:gridCol w:w="1705"/>
      </w:tblGrid>
      <w:tr w:rsidR="00114FC1" w:rsidTr="004B2ED0">
        <w:trPr>
          <w:cantSplit/>
          <w:trHeight w:val="765"/>
        </w:trPr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C1" w:rsidRDefault="00114FC1" w:rsidP="00EB778A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姓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sz w:val="28"/>
                <w:szCs w:val="28"/>
              </w:rPr>
              <w:t>名</w:t>
            </w:r>
          </w:p>
        </w:tc>
        <w:tc>
          <w:tcPr>
            <w:tcW w:w="108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C1" w:rsidRDefault="00114FC1" w:rsidP="00EB778A"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8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C1" w:rsidRDefault="00114FC1" w:rsidP="00EB778A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性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sz w:val="28"/>
                <w:szCs w:val="28"/>
              </w:rPr>
              <w:t>别</w:t>
            </w:r>
          </w:p>
        </w:tc>
        <w:tc>
          <w:tcPr>
            <w:tcW w:w="144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C1" w:rsidRDefault="00114FC1" w:rsidP="00EB778A"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C1" w:rsidRDefault="00114FC1" w:rsidP="00EB778A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出生年月</w:t>
            </w:r>
          </w:p>
          <w:p w:rsidR="00114FC1" w:rsidRDefault="00114FC1" w:rsidP="00EB778A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（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hAnsi="宋体" w:hint="eastAsia"/>
                <w:sz w:val="28"/>
                <w:szCs w:val="28"/>
              </w:rPr>
              <w:t>岁）</w:t>
            </w:r>
          </w:p>
        </w:tc>
        <w:tc>
          <w:tcPr>
            <w:tcW w:w="149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C1" w:rsidRDefault="00114FC1" w:rsidP="00EB778A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4FC1" w:rsidRDefault="00114FC1" w:rsidP="00EB778A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（贴照片处）</w:t>
            </w:r>
          </w:p>
        </w:tc>
      </w:tr>
      <w:tr w:rsidR="00114FC1" w:rsidTr="004B2ED0">
        <w:trPr>
          <w:cantSplit/>
          <w:trHeight w:val="765"/>
        </w:trPr>
        <w:tc>
          <w:tcPr>
            <w:tcW w:w="11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C1" w:rsidRDefault="00114FC1" w:rsidP="00EB778A">
            <w:pPr>
              <w:spacing w:line="320" w:lineRule="exact"/>
              <w:ind w:left="140" w:hanging="14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民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sz w:val="28"/>
                <w:szCs w:val="28"/>
              </w:rPr>
              <w:t>族</w:t>
            </w:r>
          </w:p>
        </w:tc>
        <w:tc>
          <w:tcPr>
            <w:tcW w:w="10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C1" w:rsidRDefault="00114FC1" w:rsidP="00EB778A"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C1" w:rsidRDefault="00114FC1" w:rsidP="00EB778A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籍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sz w:val="28"/>
                <w:szCs w:val="28"/>
              </w:rPr>
              <w:t>贯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C1" w:rsidRDefault="00114FC1" w:rsidP="00EB778A"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C1" w:rsidRDefault="00114FC1" w:rsidP="00EB778A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出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sz w:val="28"/>
                <w:szCs w:val="28"/>
              </w:rPr>
              <w:t>生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sz w:val="28"/>
                <w:szCs w:val="28"/>
              </w:rPr>
              <w:t>地</w:t>
            </w:r>
          </w:p>
        </w:tc>
        <w:tc>
          <w:tcPr>
            <w:tcW w:w="1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C1" w:rsidRDefault="00114FC1" w:rsidP="00EB778A"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4FC1" w:rsidRDefault="00114FC1" w:rsidP="00EB778A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114FC1" w:rsidTr="004B2ED0">
        <w:trPr>
          <w:cantSplit/>
          <w:trHeight w:val="765"/>
        </w:trPr>
        <w:tc>
          <w:tcPr>
            <w:tcW w:w="11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C1" w:rsidRDefault="00114FC1" w:rsidP="00EB778A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入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sz w:val="28"/>
                <w:szCs w:val="28"/>
              </w:rPr>
              <w:t>党</w:t>
            </w:r>
          </w:p>
          <w:p w:rsidR="00114FC1" w:rsidRDefault="00114FC1" w:rsidP="00EB778A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时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sz w:val="28"/>
                <w:szCs w:val="28"/>
              </w:rPr>
              <w:t>间</w:t>
            </w:r>
          </w:p>
        </w:tc>
        <w:tc>
          <w:tcPr>
            <w:tcW w:w="10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C1" w:rsidRDefault="00114FC1" w:rsidP="00EB778A"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C1" w:rsidRDefault="00114FC1" w:rsidP="00EB778A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C1" w:rsidRDefault="00114FC1" w:rsidP="00EB778A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C1" w:rsidRDefault="00114FC1" w:rsidP="00EB778A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健康状况</w:t>
            </w:r>
          </w:p>
        </w:tc>
        <w:tc>
          <w:tcPr>
            <w:tcW w:w="1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C1" w:rsidRDefault="00114FC1" w:rsidP="00EB778A"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4FC1" w:rsidRDefault="00114FC1" w:rsidP="00EB778A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114FC1" w:rsidTr="004B2ED0">
        <w:trPr>
          <w:cantSplit/>
          <w:trHeight w:val="765"/>
        </w:trPr>
        <w:tc>
          <w:tcPr>
            <w:tcW w:w="11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C1" w:rsidRDefault="00114FC1" w:rsidP="00EB778A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专业技术职务</w:t>
            </w:r>
          </w:p>
        </w:tc>
        <w:tc>
          <w:tcPr>
            <w:tcW w:w="21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C1" w:rsidRDefault="00114FC1" w:rsidP="00EB778A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C1" w:rsidRDefault="00114FC1" w:rsidP="00EB778A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熟悉专业有何专长</w:t>
            </w:r>
          </w:p>
        </w:tc>
        <w:tc>
          <w:tcPr>
            <w:tcW w:w="2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C1" w:rsidRDefault="00114FC1" w:rsidP="00EB778A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4FC1" w:rsidRDefault="00114FC1" w:rsidP="00EB778A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114FC1" w:rsidTr="006A5656">
        <w:trPr>
          <w:trHeight w:val="405"/>
        </w:trPr>
        <w:tc>
          <w:tcPr>
            <w:tcW w:w="1151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14FC1" w:rsidRDefault="00114FC1" w:rsidP="00EB778A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现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sz w:val="28"/>
                <w:szCs w:val="28"/>
              </w:rPr>
              <w:t>任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hAnsi="宋体" w:hint="eastAsia"/>
                <w:sz w:val="28"/>
                <w:szCs w:val="28"/>
              </w:rPr>
              <w:t>职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sz w:val="28"/>
                <w:szCs w:val="28"/>
              </w:rPr>
              <w:t>务</w:t>
            </w:r>
          </w:p>
        </w:tc>
        <w:tc>
          <w:tcPr>
            <w:tcW w:w="5305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4FC1" w:rsidRDefault="00114FC1" w:rsidP="00EB778A"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4FC1" w:rsidRDefault="00114FC1">
            <w:pPr>
              <w:spacing w:line="320" w:lineRule="exact"/>
              <w:jc w:val="distribut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编制情况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14FC1" w:rsidRDefault="00114FC1" w:rsidP="00EB778A"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  <w:tr w:rsidR="00114FC1" w:rsidTr="006A5656">
        <w:trPr>
          <w:trHeight w:val="345"/>
        </w:trPr>
        <w:tc>
          <w:tcPr>
            <w:tcW w:w="1151" w:type="dxa"/>
            <w:gridSpan w:val="4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C1" w:rsidRDefault="00114FC1" w:rsidP="00EB778A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5305" w:type="dxa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C1" w:rsidRDefault="00114FC1" w:rsidP="00EB778A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C1" w:rsidRDefault="00114FC1" w:rsidP="00EB778A">
            <w:pPr>
              <w:spacing w:line="320" w:lineRule="exact"/>
              <w:jc w:val="distribute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个人身份</w:t>
            </w:r>
          </w:p>
        </w:tc>
        <w:tc>
          <w:tcPr>
            <w:tcW w:w="170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4FC1" w:rsidRDefault="00114FC1" w:rsidP="00EB778A"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  <w:tr w:rsidR="00114FC1" w:rsidTr="004B2ED0">
        <w:trPr>
          <w:cantSplit/>
          <w:trHeight w:val="765"/>
        </w:trPr>
        <w:tc>
          <w:tcPr>
            <w:tcW w:w="1134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C1" w:rsidRDefault="00114FC1" w:rsidP="00EB778A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学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sz w:val="28"/>
                <w:szCs w:val="28"/>
              </w:rPr>
              <w:t>历</w:t>
            </w:r>
          </w:p>
          <w:p w:rsidR="00114FC1" w:rsidRDefault="00114FC1" w:rsidP="00EB778A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学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hAnsi="宋体" w:hint="eastAsia"/>
                <w:sz w:val="28"/>
                <w:szCs w:val="28"/>
              </w:rPr>
              <w:t>位</w:t>
            </w:r>
          </w:p>
        </w:tc>
        <w:tc>
          <w:tcPr>
            <w:tcW w:w="14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C1" w:rsidRDefault="00114FC1" w:rsidP="00EB778A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全日制</w:t>
            </w:r>
          </w:p>
          <w:p w:rsidR="00114FC1" w:rsidRDefault="00114FC1" w:rsidP="00EB778A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教育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C1" w:rsidRDefault="00114FC1" w:rsidP="00EB778A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C1" w:rsidRDefault="00114FC1" w:rsidP="00EB778A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5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4FC1" w:rsidRDefault="00114FC1" w:rsidP="00EB778A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114FC1" w:rsidTr="004B2ED0">
        <w:trPr>
          <w:cantSplit/>
          <w:trHeight w:val="765"/>
        </w:trPr>
        <w:tc>
          <w:tcPr>
            <w:tcW w:w="1134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C1" w:rsidRDefault="00114FC1" w:rsidP="00EB778A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C1" w:rsidRDefault="00114FC1" w:rsidP="00EB778A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在职</w:t>
            </w:r>
          </w:p>
          <w:p w:rsidR="00114FC1" w:rsidRDefault="00114FC1" w:rsidP="00EB778A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教育</w:t>
            </w:r>
          </w:p>
        </w:tc>
        <w:tc>
          <w:tcPr>
            <w:tcW w:w="2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C1" w:rsidRDefault="00114FC1" w:rsidP="00EB778A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C1" w:rsidRDefault="00114FC1" w:rsidP="00EB778A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5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4FC1" w:rsidRDefault="00114FC1" w:rsidP="00EB778A">
            <w:pPr>
              <w:spacing w:line="32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114FC1" w:rsidTr="00C52DEA">
        <w:trPr>
          <w:trHeight w:hRule="exact" w:val="7090"/>
        </w:trPr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FC1" w:rsidRDefault="00114FC1" w:rsidP="00EB778A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简</w:t>
            </w:r>
          </w:p>
          <w:p w:rsidR="00114FC1" w:rsidRDefault="00114FC1" w:rsidP="00EB778A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114FC1" w:rsidRDefault="00114FC1" w:rsidP="00EB778A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114FC1" w:rsidRDefault="00114FC1" w:rsidP="00EB778A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114FC1" w:rsidRDefault="00114FC1" w:rsidP="00EB778A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114FC1" w:rsidRDefault="00114FC1" w:rsidP="00EB778A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历</w:t>
            </w:r>
          </w:p>
        </w:tc>
        <w:tc>
          <w:tcPr>
            <w:tcW w:w="900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4FC1" w:rsidRDefault="00114FC1" w:rsidP="00EB778A"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  <w:tr w:rsidR="00114FC1" w:rsidRPr="00FD2E2C" w:rsidTr="00C20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679"/>
        </w:trPr>
        <w:tc>
          <w:tcPr>
            <w:tcW w:w="898" w:type="dxa"/>
            <w:gridSpan w:val="2"/>
            <w:vAlign w:val="center"/>
          </w:tcPr>
          <w:p w:rsidR="00114FC1" w:rsidRPr="00FD2E2C" w:rsidRDefault="00114FC1" w:rsidP="00EB778A">
            <w:pPr>
              <w:spacing w:line="3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奖惩情况</w:t>
            </w:r>
          </w:p>
        </w:tc>
        <w:tc>
          <w:tcPr>
            <w:tcW w:w="8822" w:type="dxa"/>
            <w:gridSpan w:val="15"/>
            <w:vAlign w:val="center"/>
          </w:tcPr>
          <w:p w:rsidR="00114FC1" w:rsidRPr="00FD2E2C" w:rsidRDefault="00114FC1" w:rsidP="00EB778A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114FC1" w:rsidRPr="00FD2E2C" w:rsidTr="004B2E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857"/>
        </w:trPr>
        <w:tc>
          <w:tcPr>
            <w:tcW w:w="898" w:type="dxa"/>
            <w:gridSpan w:val="2"/>
            <w:vAlign w:val="center"/>
          </w:tcPr>
          <w:p w:rsidR="00114FC1" w:rsidRPr="00FD2E2C" w:rsidRDefault="00114FC1" w:rsidP="00EB778A">
            <w:pPr>
              <w:spacing w:line="3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近</w:t>
            </w:r>
            <w:r>
              <w:rPr>
                <w:rFonts w:ascii="仿宋_GB2312" w:hAnsi="宋体"/>
                <w:sz w:val="28"/>
                <w:szCs w:val="28"/>
              </w:rPr>
              <w:t>3</w:t>
            </w:r>
            <w:r>
              <w:rPr>
                <w:rFonts w:ascii="仿宋_GB2312" w:hAnsi="宋体" w:hint="eastAsia"/>
                <w:sz w:val="28"/>
                <w:szCs w:val="28"/>
              </w:rPr>
              <w:t>年年度考核结果</w:t>
            </w:r>
          </w:p>
        </w:tc>
        <w:tc>
          <w:tcPr>
            <w:tcW w:w="8822" w:type="dxa"/>
            <w:gridSpan w:val="15"/>
            <w:vAlign w:val="center"/>
          </w:tcPr>
          <w:p w:rsidR="00114FC1" w:rsidRPr="00FD2E2C" w:rsidRDefault="00114FC1" w:rsidP="00EB778A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114FC1" w:rsidRPr="00FD2E2C" w:rsidTr="00B119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90"/>
        </w:trPr>
        <w:tc>
          <w:tcPr>
            <w:tcW w:w="898" w:type="dxa"/>
            <w:gridSpan w:val="2"/>
            <w:vMerge w:val="restart"/>
            <w:vAlign w:val="center"/>
          </w:tcPr>
          <w:p w:rsidR="00114FC1" w:rsidRPr="00FD2E2C" w:rsidRDefault="00114FC1" w:rsidP="00EB778A">
            <w:pPr>
              <w:spacing w:line="3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家庭主要成员及重要社会关系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4FC1" w:rsidRPr="00BB6500" w:rsidRDefault="00114FC1" w:rsidP="00EB778A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BB6500">
              <w:rPr>
                <w:rFonts w:ascii="仿宋_GB2312" w:hAnsi="宋体" w:hint="eastAsia"/>
                <w:b/>
                <w:sz w:val="28"/>
                <w:szCs w:val="28"/>
              </w:rPr>
              <w:t>称谓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C1" w:rsidRPr="00BB6500" w:rsidRDefault="00114FC1" w:rsidP="00EB778A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BB6500">
              <w:rPr>
                <w:rFonts w:ascii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C1" w:rsidRPr="00BB6500" w:rsidRDefault="00114FC1" w:rsidP="003146A7">
            <w:pPr>
              <w:spacing w:line="40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BB6500">
              <w:rPr>
                <w:rFonts w:ascii="仿宋_GB2312" w:hAnsi="宋体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C1" w:rsidRPr="00BB6500" w:rsidRDefault="00114FC1" w:rsidP="003146A7">
            <w:pPr>
              <w:spacing w:line="40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BB6500">
              <w:rPr>
                <w:rFonts w:ascii="仿宋_GB2312" w:hAnsi="宋体" w:hint="eastAsia"/>
                <w:b/>
                <w:sz w:val="28"/>
                <w:szCs w:val="28"/>
              </w:rPr>
              <w:t>政治</w:t>
            </w:r>
          </w:p>
          <w:p w:rsidR="00114FC1" w:rsidRPr="00BB6500" w:rsidRDefault="00114FC1" w:rsidP="003146A7">
            <w:pPr>
              <w:spacing w:line="40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BB6500">
              <w:rPr>
                <w:rFonts w:ascii="仿宋_GB2312" w:hAnsi="宋体" w:hint="eastAsia"/>
                <w:b/>
                <w:sz w:val="28"/>
                <w:szCs w:val="28"/>
              </w:rPr>
              <w:t>面貌</w:t>
            </w:r>
          </w:p>
        </w:tc>
        <w:tc>
          <w:tcPr>
            <w:tcW w:w="462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4FC1" w:rsidRPr="00BB6500" w:rsidRDefault="00114FC1" w:rsidP="00EB778A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BB6500">
              <w:rPr>
                <w:rFonts w:ascii="仿宋_GB2312" w:hAnsi="宋体" w:hint="eastAsia"/>
                <w:b/>
                <w:sz w:val="28"/>
                <w:szCs w:val="28"/>
              </w:rPr>
              <w:t>工作单位及职务</w:t>
            </w:r>
          </w:p>
        </w:tc>
      </w:tr>
      <w:tr w:rsidR="00114FC1" w:rsidRPr="00FD2E2C" w:rsidTr="00B119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05"/>
        </w:trPr>
        <w:tc>
          <w:tcPr>
            <w:tcW w:w="898" w:type="dxa"/>
            <w:gridSpan w:val="2"/>
            <w:vMerge/>
            <w:vAlign w:val="center"/>
          </w:tcPr>
          <w:p w:rsidR="00114FC1" w:rsidRDefault="00114FC1" w:rsidP="00EB778A">
            <w:pPr>
              <w:spacing w:line="3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C1" w:rsidRPr="00FD2E2C" w:rsidRDefault="00114FC1" w:rsidP="00EB778A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C1" w:rsidRPr="00FD2E2C" w:rsidRDefault="00114FC1" w:rsidP="00EB778A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C1" w:rsidRPr="00FD2E2C" w:rsidRDefault="00114FC1" w:rsidP="00EB778A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C1" w:rsidRPr="00FD2E2C" w:rsidRDefault="00114FC1" w:rsidP="00EB778A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FC1" w:rsidRPr="00FD2E2C" w:rsidRDefault="00114FC1" w:rsidP="00EB778A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114FC1" w:rsidRPr="00FD2E2C" w:rsidTr="00B119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30"/>
        </w:trPr>
        <w:tc>
          <w:tcPr>
            <w:tcW w:w="898" w:type="dxa"/>
            <w:gridSpan w:val="2"/>
            <w:vMerge/>
            <w:vAlign w:val="center"/>
          </w:tcPr>
          <w:p w:rsidR="00114FC1" w:rsidRDefault="00114FC1" w:rsidP="00EB778A">
            <w:pPr>
              <w:spacing w:line="3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C1" w:rsidRPr="00FD2E2C" w:rsidRDefault="00114FC1" w:rsidP="00EB778A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C1" w:rsidRPr="00FD2E2C" w:rsidRDefault="00114FC1" w:rsidP="00EB778A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C1" w:rsidRPr="00FD2E2C" w:rsidRDefault="00114FC1" w:rsidP="00EB778A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C1" w:rsidRPr="00FD2E2C" w:rsidRDefault="00114FC1" w:rsidP="00EB778A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FC1" w:rsidRPr="00FD2E2C" w:rsidRDefault="00114FC1" w:rsidP="00EB778A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114FC1" w:rsidRPr="00FD2E2C" w:rsidTr="00B119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70"/>
        </w:trPr>
        <w:tc>
          <w:tcPr>
            <w:tcW w:w="898" w:type="dxa"/>
            <w:gridSpan w:val="2"/>
            <w:vMerge/>
            <w:vAlign w:val="center"/>
          </w:tcPr>
          <w:p w:rsidR="00114FC1" w:rsidRDefault="00114FC1" w:rsidP="00EB778A">
            <w:pPr>
              <w:spacing w:line="3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C1" w:rsidRPr="00FD2E2C" w:rsidRDefault="00114FC1" w:rsidP="00EB778A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C1" w:rsidRPr="00FD2E2C" w:rsidRDefault="00114FC1" w:rsidP="00EB778A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C1" w:rsidRPr="00FD2E2C" w:rsidRDefault="00114FC1" w:rsidP="00EB778A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C1" w:rsidRPr="00FD2E2C" w:rsidRDefault="00114FC1" w:rsidP="00EB778A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FC1" w:rsidRPr="00FD2E2C" w:rsidRDefault="00114FC1" w:rsidP="00EB778A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114FC1" w:rsidRPr="00FD2E2C" w:rsidTr="00B119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70"/>
        </w:trPr>
        <w:tc>
          <w:tcPr>
            <w:tcW w:w="898" w:type="dxa"/>
            <w:gridSpan w:val="2"/>
            <w:vMerge/>
            <w:vAlign w:val="center"/>
          </w:tcPr>
          <w:p w:rsidR="00114FC1" w:rsidRDefault="00114FC1" w:rsidP="00EB778A">
            <w:pPr>
              <w:spacing w:line="3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C1" w:rsidRPr="00FD2E2C" w:rsidRDefault="00114FC1" w:rsidP="00EB778A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C1" w:rsidRPr="00FD2E2C" w:rsidRDefault="00114FC1" w:rsidP="00EB778A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C1" w:rsidRPr="00FD2E2C" w:rsidRDefault="00114FC1" w:rsidP="00EB778A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C1" w:rsidRPr="00FD2E2C" w:rsidRDefault="00114FC1" w:rsidP="00EB778A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4FC1" w:rsidRPr="00FD2E2C" w:rsidRDefault="00114FC1" w:rsidP="00EB778A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114FC1" w:rsidRPr="00FD2E2C" w:rsidTr="00B119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30"/>
        </w:trPr>
        <w:tc>
          <w:tcPr>
            <w:tcW w:w="898" w:type="dxa"/>
            <w:gridSpan w:val="2"/>
            <w:vMerge/>
            <w:vAlign w:val="center"/>
          </w:tcPr>
          <w:p w:rsidR="00114FC1" w:rsidRDefault="00114FC1" w:rsidP="00EB778A">
            <w:pPr>
              <w:spacing w:line="3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4FC1" w:rsidRPr="00FD2E2C" w:rsidRDefault="00114FC1" w:rsidP="00EB778A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FC1" w:rsidRPr="00FD2E2C" w:rsidRDefault="00114FC1" w:rsidP="00EB778A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FC1" w:rsidRPr="00FD2E2C" w:rsidRDefault="00114FC1" w:rsidP="00EB778A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FC1" w:rsidRPr="00FD2E2C" w:rsidRDefault="00114FC1" w:rsidP="00EB778A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62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4FC1" w:rsidRPr="00FD2E2C" w:rsidRDefault="00114FC1" w:rsidP="00EB778A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114FC1" w:rsidRPr="00FD2E2C" w:rsidTr="00316F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75"/>
        </w:trPr>
        <w:tc>
          <w:tcPr>
            <w:tcW w:w="8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14FC1" w:rsidRPr="00FD2E2C" w:rsidRDefault="00114FC1" w:rsidP="00EB778A">
            <w:pPr>
              <w:spacing w:line="3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4FC1" w:rsidRPr="00FD2E2C" w:rsidRDefault="00114FC1" w:rsidP="00EB778A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C1" w:rsidRPr="00FD2E2C" w:rsidRDefault="00114FC1" w:rsidP="00EB778A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C1" w:rsidRPr="00FD2E2C" w:rsidRDefault="00114FC1" w:rsidP="00EB778A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C1" w:rsidRPr="00FD2E2C" w:rsidRDefault="00114FC1" w:rsidP="00EB778A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62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4FC1" w:rsidRPr="00FD2E2C" w:rsidRDefault="00114FC1" w:rsidP="00EB778A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114FC1" w:rsidRPr="00FD2E2C" w:rsidTr="00C52D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794"/>
        </w:trPr>
        <w:tc>
          <w:tcPr>
            <w:tcW w:w="89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14FC1" w:rsidRPr="00FD2E2C" w:rsidRDefault="00114FC1" w:rsidP="00EB778A">
            <w:pPr>
              <w:spacing w:line="3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114FC1" w:rsidRPr="00FD2E2C" w:rsidRDefault="00114FC1" w:rsidP="00EB778A">
            <w:pPr>
              <w:spacing w:line="3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所在单位</w:t>
            </w:r>
          </w:p>
          <w:p w:rsidR="00114FC1" w:rsidRPr="00FD2E2C" w:rsidRDefault="00114FC1" w:rsidP="00EB778A">
            <w:pPr>
              <w:spacing w:line="3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FD2E2C">
              <w:rPr>
                <w:rFonts w:ascii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8822" w:type="dxa"/>
            <w:gridSpan w:val="1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14FC1" w:rsidRPr="00FD2E2C" w:rsidRDefault="00114FC1" w:rsidP="00EB778A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114FC1" w:rsidRPr="00FD2E2C" w:rsidRDefault="00114FC1" w:rsidP="00EB778A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FD2E2C">
              <w:rPr>
                <w:rFonts w:ascii="仿宋_GB2312" w:hAnsi="宋体"/>
                <w:sz w:val="28"/>
                <w:szCs w:val="28"/>
              </w:rPr>
              <w:t xml:space="preserve">                                 </w:t>
            </w:r>
            <w:r w:rsidRPr="00FD2E2C">
              <w:rPr>
                <w:rFonts w:ascii="仿宋_GB2312" w:hAnsi="宋体" w:hint="eastAsia"/>
                <w:sz w:val="28"/>
                <w:szCs w:val="28"/>
              </w:rPr>
              <w:t>（盖章）</w:t>
            </w:r>
          </w:p>
          <w:p w:rsidR="00114FC1" w:rsidRPr="00FD2E2C" w:rsidRDefault="00114FC1" w:rsidP="00EB778A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 w:rsidRPr="00FD2E2C">
              <w:rPr>
                <w:rFonts w:ascii="仿宋_GB2312" w:hAnsi="宋体"/>
                <w:sz w:val="28"/>
                <w:szCs w:val="28"/>
              </w:rPr>
              <w:t xml:space="preserve">                                  </w:t>
            </w:r>
            <w:r w:rsidRPr="00FD2E2C">
              <w:rPr>
                <w:rFonts w:ascii="仿宋_GB2312" w:hAnsi="宋体" w:hint="eastAsia"/>
                <w:sz w:val="28"/>
                <w:szCs w:val="28"/>
              </w:rPr>
              <w:t>年</w:t>
            </w:r>
            <w:r w:rsidRPr="00FD2E2C">
              <w:rPr>
                <w:rFonts w:ascii="仿宋_GB2312" w:hAnsi="宋体"/>
                <w:sz w:val="28"/>
                <w:szCs w:val="28"/>
              </w:rPr>
              <w:t xml:space="preserve">    </w:t>
            </w:r>
            <w:r w:rsidRPr="00FD2E2C">
              <w:rPr>
                <w:rFonts w:ascii="仿宋_GB2312" w:hAnsi="宋体" w:hint="eastAsia"/>
                <w:sz w:val="28"/>
                <w:szCs w:val="28"/>
              </w:rPr>
              <w:t>月</w:t>
            </w:r>
            <w:r w:rsidRPr="00FD2E2C">
              <w:rPr>
                <w:rFonts w:ascii="仿宋_GB2312" w:hAnsi="宋体"/>
                <w:sz w:val="28"/>
                <w:szCs w:val="28"/>
              </w:rPr>
              <w:t xml:space="preserve">    </w:t>
            </w:r>
            <w:r w:rsidRPr="00FD2E2C">
              <w:rPr>
                <w:rFonts w:ascii="仿宋_GB2312" w:hAnsi="宋体" w:hint="eastAsia"/>
                <w:sz w:val="28"/>
                <w:szCs w:val="28"/>
              </w:rPr>
              <w:t>日</w:t>
            </w:r>
          </w:p>
        </w:tc>
      </w:tr>
    </w:tbl>
    <w:p w:rsidR="00114FC1" w:rsidRDefault="00114FC1" w:rsidP="002A289C">
      <w:pPr>
        <w:spacing w:line="520" w:lineRule="exact"/>
        <w:rPr>
          <w:rFonts w:ascii="宋体" w:eastAsia="宋体" w:hAnsi="宋体"/>
          <w:b/>
          <w:sz w:val="44"/>
          <w:szCs w:val="44"/>
        </w:rPr>
      </w:pPr>
      <w:r>
        <w:rPr>
          <w:rFonts w:ascii="仿宋_GB2312" w:hAnsi="宋体" w:hint="eastAsia"/>
          <w:sz w:val="28"/>
          <w:szCs w:val="28"/>
        </w:rPr>
        <w:t>填表人：</w:t>
      </w:r>
      <w:r>
        <w:rPr>
          <w:rFonts w:ascii="仿宋_GB2312" w:hAnsi="宋体"/>
          <w:sz w:val="28"/>
          <w:szCs w:val="28"/>
        </w:rPr>
        <w:t xml:space="preserve">                     </w:t>
      </w:r>
      <w:r>
        <w:rPr>
          <w:rFonts w:ascii="仿宋_GB2312" w:hAnsi="宋体" w:hint="eastAsia"/>
          <w:sz w:val="28"/>
          <w:szCs w:val="28"/>
        </w:rPr>
        <w:t>联系电话：</w:t>
      </w:r>
    </w:p>
    <w:sectPr w:rsidR="00114FC1" w:rsidSect="00A338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FC1" w:rsidRDefault="00114FC1" w:rsidP="002D5690">
      <w:r>
        <w:separator/>
      </w:r>
    </w:p>
  </w:endnote>
  <w:endnote w:type="continuationSeparator" w:id="0">
    <w:p w:rsidR="00114FC1" w:rsidRDefault="00114FC1" w:rsidP="002D5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FC1" w:rsidRDefault="00114F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FC1" w:rsidRDefault="00114FC1">
    <w:pPr>
      <w:pStyle w:val="Footer"/>
      <w:jc w:val="center"/>
    </w:pPr>
    <w:r w:rsidRPr="00127F9B">
      <w:rPr>
        <w:rFonts w:ascii="宋体" w:eastAsia="宋体" w:hAnsi="宋体"/>
        <w:sz w:val="28"/>
        <w:szCs w:val="28"/>
      </w:rPr>
      <w:fldChar w:fldCharType="begin"/>
    </w:r>
    <w:r w:rsidRPr="00127F9B">
      <w:rPr>
        <w:rFonts w:ascii="宋体" w:eastAsia="宋体" w:hAnsi="宋体"/>
        <w:sz w:val="28"/>
        <w:szCs w:val="28"/>
      </w:rPr>
      <w:instrText xml:space="preserve"> PAGE   \* MERGEFORMAT </w:instrText>
    </w:r>
    <w:r w:rsidRPr="00127F9B">
      <w:rPr>
        <w:rFonts w:ascii="宋体" w:eastAsia="宋体" w:hAnsi="宋体"/>
        <w:sz w:val="28"/>
        <w:szCs w:val="28"/>
      </w:rPr>
      <w:fldChar w:fldCharType="separate"/>
    </w:r>
    <w:r w:rsidRPr="008B07D4">
      <w:rPr>
        <w:rFonts w:ascii="宋体" w:eastAsia="宋体" w:hAnsi="宋体"/>
        <w:noProof/>
        <w:sz w:val="28"/>
        <w:szCs w:val="28"/>
        <w:lang w:val="zh-CN"/>
      </w:rPr>
      <w:t>1</w:t>
    </w:r>
    <w:r w:rsidRPr="00127F9B">
      <w:rPr>
        <w:rFonts w:ascii="宋体" w:eastAsia="宋体" w:hAnsi="宋体"/>
        <w:sz w:val="28"/>
        <w:szCs w:val="28"/>
      </w:rPr>
      <w:fldChar w:fldCharType="end"/>
    </w:r>
  </w:p>
  <w:p w:rsidR="00114FC1" w:rsidRDefault="00114FC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FC1" w:rsidRDefault="00114F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FC1" w:rsidRDefault="00114FC1" w:rsidP="002D5690">
      <w:r>
        <w:separator/>
      </w:r>
    </w:p>
  </w:footnote>
  <w:footnote w:type="continuationSeparator" w:id="0">
    <w:p w:rsidR="00114FC1" w:rsidRDefault="00114FC1" w:rsidP="002D56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FC1" w:rsidRDefault="00114F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FC1" w:rsidRDefault="00114FC1" w:rsidP="008B07D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FC1" w:rsidRDefault="00114F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199"/>
    <w:rsid w:val="00000D34"/>
    <w:rsid w:val="000018F5"/>
    <w:rsid w:val="0000582C"/>
    <w:rsid w:val="00010AB1"/>
    <w:rsid w:val="000273B0"/>
    <w:rsid w:val="00030FF8"/>
    <w:rsid w:val="00034619"/>
    <w:rsid w:val="000352D3"/>
    <w:rsid w:val="000401B8"/>
    <w:rsid w:val="0004069D"/>
    <w:rsid w:val="000425A1"/>
    <w:rsid w:val="0005480F"/>
    <w:rsid w:val="00063D65"/>
    <w:rsid w:val="00067012"/>
    <w:rsid w:val="0007183C"/>
    <w:rsid w:val="000735E9"/>
    <w:rsid w:val="00075BBC"/>
    <w:rsid w:val="00080DD9"/>
    <w:rsid w:val="000824EA"/>
    <w:rsid w:val="0008643F"/>
    <w:rsid w:val="0009380D"/>
    <w:rsid w:val="000940DA"/>
    <w:rsid w:val="000A17EC"/>
    <w:rsid w:val="000A28F4"/>
    <w:rsid w:val="000A4AF4"/>
    <w:rsid w:val="000B2C16"/>
    <w:rsid w:val="000C373C"/>
    <w:rsid w:val="000C63ED"/>
    <w:rsid w:val="000D4435"/>
    <w:rsid w:val="000D7E38"/>
    <w:rsid w:val="000E43E3"/>
    <w:rsid w:val="000E7916"/>
    <w:rsid w:val="000F255C"/>
    <w:rsid w:val="000F37BC"/>
    <w:rsid w:val="000F4D63"/>
    <w:rsid w:val="000F7C34"/>
    <w:rsid w:val="0010454A"/>
    <w:rsid w:val="00105EC5"/>
    <w:rsid w:val="001105A0"/>
    <w:rsid w:val="00111C10"/>
    <w:rsid w:val="00114953"/>
    <w:rsid w:val="00114FC1"/>
    <w:rsid w:val="001153FA"/>
    <w:rsid w:val="001179D3"/>
    <w:rsid w:val="00123999"/>
    <w:rsid w:val="00127F9B"/>
    <w:rsid w:val="00134C16"/>
    <w:rsid w:val="0013578D"/>
    <w:rsid w:val="00140B02"/>
    <w:rsid w:val="001421C5"/>
    <w:rsid w:val="001526CF"/>
    <w:rsid w:val="00157803"/>
    <w:rsid w:val="00163AF1"/>
    <w:rsid w:val="001669A9"/>
    <w:rsid w:val="00184B22"/>
    <w:rsid w:val="0019198A"/>
    <w:rsid w:val="001934FA"/>
    <w:rsid w:val="001A0199"/>
    <w:rsid w:val="001A697B"/>
    <w:rsid w:val="001A6E56"/>
    <w:rsid w:val="001D0FE8"/>
    <w:rsid w:val="001E332B"/>
    <w:rsid w:val="001E4CC0"/>
    <w:rsid w:val="001E6D4E"/>
    <w:rsid w:val="001E763E"/>
    <w:rsid w:val="001F0D9F"/>
    <w:rsid w:val="001F29B3"/>
    <w:rsid w:val="001F4D88"/>
    <w:rsid w:val="00203B8E"/>
    <w:rsid w:val="00216F15"/>
    <w:rsid w:val="00216F54"/>
    <w:rsid w:val="002225F3"/>
    <w:rsid w:val="00223B3E"/>
    <w:rsid w:val="00226DF6"/>
    <w:rsid w:val="00227E4E"/>
    <w:rsid w:val="002323D7"/>
    <w:rsid w:val="0023494B"/>
    <w:rsid w:val="00235471"/>
    <w:rsid w:val="002354E0"/>
    <w:rsid w:val="00235E3D"/>
    <w:rsid w:val="00236EDE"/>
    <w:rsid w:val="0024393E"/>
    <w:rsid w:val="002465BC"/>
    <w:rsid w:val="00246636"/>
    <w:rsid w:val="00247804"/>
    <w:rsid w:val="00247C9F"/>
    <w:rsid w:val="002540E7"/>
    <w:rsid w:val="002576E0"/>
    <w:rsid w:val="00264D8D"/>
    <w:rsid w:val="00273EEE"/>
    <w:rsid w:val="0027427E"/>
    <w:rsid w:val="00274E1C"/>
    <w:rsid w:val="00286735"/>
    <w:rsid w:val="002914B0"/>
    <w:rsid w:val="002A0638"/>
    <w:rsid w:val="002A289C"/>
    <w:rsid w:val="002A436E"/>
    <w:rsid w:val="002A5680"/>
    <w:rsid w:val="002A7BA8"/>
    <w:rsid w:val="002B1258"/>
    <w:rsid w:val="002B2B2D"/>
    <w:rsid w:val="002C1112"/>
    <w:rsid w:val="002D52FB"/>
    <w:rsid w:val="002D5690"/>
    <w:rsid w:val="002D6208"/>
    <w:rsid w:val="002E361F"/>
    <w:rsid w:val="002E5261"/>
    <w:rsid w:val="002F622E"/>
    <w:rsid w:val="00301B4D"/>
    <w:rsid w:val="0030239E"/>
    <w:rsid w:val="00302801"/>
    <w:rsid w:val="00303034"/>
    <w:rsid w:val="00303A16"/>
    <w:rsid w:val="00305A19"/>
    <w:rsid w:val="00313F33"/>
    <w:rsid w:val="003146A7"/>
    <w:rsid w:val="00316FB2"/>
    <w:rsid w:val="003213B7"/>
    <w:rsid w:val="003214AA"/>
    <w:rsid w:val="0032282D"/>
    <w:rsid w:val="00325110"/>
    <w:rsid w:val="00325170"/>
    <w:rsid w:val="0033294D"/>
    <w:rsid w:val="0033602D"/>
    <w:rsid w:val="00337186"/>
    <w:rsid w:val="003406D1"/>
    <w:rsid w:val="00346ADD"/>
    <w:rsid w:val="0035651B"/>
    <w:rsid w:val="00357C5A"/>
    <w:rsid w:val="00364DE8"/>
    <w:rsid w:val="00374DA3"/>
    <w:rsid w:val="00375DD9"/>
    <w:rsid w:val="003773C6"/>
    <w:rsid w:val="00377FDA"/>
    <w:rsid w:val="0038501B"/>
    <w:rsid w:val="003916FA"/>
    <w:rsid w:val="003946F2"/>
    <w:rsid w:val="00397C50"/>
    <w:rsid w:val="003A3BC4"/>
    <w:rsid w:val="003A716C"/>
    <w:rsid w:val="003B4EFE"/>
    <w:rsid w:val="003C1E5A"/>
    <w:rsid w:val="003C3A24"/>
    <w:rsid w:val="003C5C01"/>
    <w:rsid w:val="003C6873"/>
    <w:rsid w:val="003D6BF8"/>
    <w:rsid w:val="003D71CE"/>
    <w:rsid w:val="003D76BA"/>
    <w:rsid w:val="003D7D36"/>
    <w:rsid w:val="003D7EAF"/>
    <w:rsid w:val="003E07B2"/>
    <w:rsid w:val="003E0946"/>
    <w:rsid w:val="003F2D3F"/>
    <w:rsid w:val="004059F6"/>
    <w:rsid w:val="0040715C"/>
    <w:rsid w:val="0041129D"/>
    <w:rsid w:val="004132D8"/>
    <w:rsid w:val="00426505"/>
    <w:rsid w:val="004276BA"/>
    <w:rsid w:val="00431B6A"/>
    <w:rsid w:val="00433F06"/>
    <w:rsid w:val="00444147"/>
    <w:rsid w:val="0045098C"/>
    <w:rsid w:val="00453315"/>
    <w:rsid w:val="00454894"/>
    <w:rsid w:val="00464A7C"/>
    <w:rsid w:val="00465D10"/>
    <w:rsid w:val="00470418"/>
    <w:rsid w:val="004718B1"/>
    <w:rsid w:val="0048158C"/>
    <w:rsid w:val="00481899"/>
    <w:rsid w:val="0049397E"/>
    <w:rsid w:val="004A0257"/>
    <w:rsid w:val="004A4D4B"/>
    <w:rsid w:val="004A63D8"/>
    <w:rsid w:val="004B072D"/>
    <w:rsid w:val="004B1EE6"/>
    <w:rsid w:val="004B2ED0"/>
    <w:rsid w:val="004B4650"/>
    <w:rsid w:val="004B615A"/>
    <w:rsid w:val="004B65B0"/>
    <w:rsid w:val="004C165A"/>
    <w:rsid w:val="004C272E"/>
    <w:rsid w:val="004C62B2"/>
    <w:rsid w:val="004D584C"/>
    <w:rsid w:val="004E5651"/>
    <w:rsid w:val="004E7826"/>
    <w:rsid w:val="005036C2"/>
    <w:rsid w:val="00513610"/>
    <w:rsid w:val="00513BB8"/>
    <w:rsid w:val="0051781C"/>
    <w:rsid w:val="005211FF"/>
    <w:rsid w:val="00522763"/>
    <w:rsid w:val="00523E79"/>
    <w:rsid w:val="00527315"/>
    <w:rsid w:val="0052771D"/>
    <w:rsid w:val="0053143D"/>
    <w:rsid w:val="005417CA"/>
    <w:rsid w:val="00565B90"/>
    <w:rsid w:val="00570485"/>
    <w:rsid w:val="00573F8A"/>
    <w:rsid w:val="00574019"/>
    <w:rsid w:val="005829E5"/>
    <w:rsid w:val="005966FA"/>
    <w:rsid w:val="005A1547"/>
    <w:rsid w:val="005C0491"/>
    <w:rsid w:val="005C2F26"/>
    <w:rsid w:val="005C53DA"/>
    <w:rsid w:val="005C7B27"/>
    <w:rsid w:val="005D3E0D"/>
    <w:rsid w:val="005D554F"/>
    <w:rsid w:val="005D5ABD"/>
    <w:rsid w:val="005E08DE"/>
    <w:rsid w:val="005E5029"/>
    <w:rsid w:val="005F4274"/>
    <w:rsid w:val="005F5B6D"/>
    <w:rsid w:val="006008BA"/>
    <w:rsid w:val="00600C40"/>
    <w:rsid w:val="00610216"/>
    <w:rsid w:val="0061794C"/>
    <w:rsid w:val="0062124F"/>
    <w:rsid w:val="0062453B"/>
    <w:rsid w:val="006249AA"/>
    <w:rsid w:val="00630F3F"/>
    <w:rsid w:val="0063572F"/>
    <w:rsid w:val="006404BA"/>
    <w:rsid w:val="006466FB"/>
    <w:rsid w:val="00647065"/>
    <w:rsid w:val="006534C6"/>
    <w:rsid w:val="006579E0"/>
    <w:rsid w:val="00657D49"/>
    <w:rsid w:val="0066145B"/>
    <w:rsid w:val="0066248B"/>
    <w:rsid w:val="00665521"/>
    <w:rsid w:val="00665EBB"/>
    <w:rsid w:val="00666F7B"/>
    <w:rsid w:val="006717B5"/>
    <w:rsid w:val="00671F4B"/>
    <w:rsid w:val="0067265F"/>
    <w:rsid w:val="00680209"/>
    <w:rsid w:val="006832D2"/>
    <w:rsid w:val="006960AC"/>
    <w:rsid w:val="00696E25"/>
    <w:rsid w:val="006A5656"/>
    <w:rsid w:val="006B0FC1"/>
    <w:rsid w:val="006B1CDA"/>
    <w:rsid w:val="006B1DF9"/>
    <w:rsid w:val="006B2D6D"/>
    <w:rsid w:val="006B6C10"/>
    <w:rsid w:val="006C0A62"/>
    <w:rsid w:val="006C1E46"/>
    <w:rsid w:val="006C3000"/>
    <w:rsid w:val="006C7966"/>
    <w:rsid w:val="006D6FC9"/>
    <w:rsid w:val="006D7A38"/>
    <w:rsid w:val="006E0F98"/>
    <w:rsid w:val="006E7DBD"/>
    <w:rsid w:val="006F1CD2"/>
    <w:rsid w:val="006F4B2B"/>
    <w:rsid w:val="00702057"/>
    <w:rsid w:val="00713E84"/>
    <w:rsid w:val="00714691"/>
    <w:rsid w:val="00723C93"/>
    <w:rsid w:val="00724E3F"/>
    <w:rsid w:val="00731898"/>
    <w:rsid w:val="00747A86"/>
    <w:rsid w:val="0075634C"/>
    <w:rsid w:val="0077516C"/>
    <w:rsid w:val="00777B25"/>
    <w:rsid w:val="00784F8B"/>
    <w:rsid w:val="00791565"/>
    <w:rsid w:val="007942F0"/>
    <w:rsid w:val="007A7467"/>
    <w:rsid w:val="007B3A3C"/>
    <w:rsid w:val="007B3ABF"/>
    <w:rsid w:val="007C5923"/>
    <w:rsid w:val="007E2E7D"/>
    <w:rsid w:val="007F254A"/>
    <w:rsid w:val="00814992"/>
    <w:rsid w:val="00821F9B"/>
    <w:rsid w:val="0082300A"/>
    <w:rsid w:val="00825BAA"/>
    <w:rsid w:val="00835BA9"/>
    <w:rsid w:val="00835D08"/>
    <w:rsid w:val="00840F5B"/>
    <w:rsid w:val="008410B8"/>
    <w:rsid w:val="008413FC"/>
    <w:rsid w:val="00842449"/>
    <w:rsid w:val="00842E31"/>
    <w:rsid w:val="00847B45"/>
    <w:rsid w:val="0085282B"/>
    <w:rsid w:val="00863897"/>
    <w:rsid w:val="008774C7"/>
    <w:rsid w:val="008866CA"/>
    <w:rsid w:val="0088770E"/>
    <w:rsid w:val="00891257"/>
    <w:rsid w:val="00892A71"/>
    <w:rsid w:val="008A01EA"/>
    <w:rsid w:val="008A0E06"/>
    <w:rsid w:val="008A36D9"/>
    <w:rsid w:val="008A4C0D"/>
    <w:rsid w:val="008A7576"/>
    <w:rsid w:val="008A7823"/>
    <w:rsid w:val="008B07D4"/>
    <w:rsid w:val="008C6A69"/>
    <w:rsid w:val="008C7301"/>
    <w:rsid w:val="008C74C4"/>
    <w:rsid w:val="008D1C6A"/>
    <w:rsid w:val="008D727B"/>
    <w:rsid w:val="008D7FD4"/>
    <w:rsid w:val="008E098D"/>
    <w:rsid w:val="008F1C76"/>
    <w:rsid w:val="008F4D29"/>
    <w:rsid w:val="008F5269"/>
    <w:rsid w:val="0090248E"/>
    <w:rsid w:val="009030EB"/>
    <w:rsid w:val="00904E0E"/>
    <w:rsid w:val="0090663F"/>
    <w:rsid w:val="0091081A"/>
    <w:rsid w:val="00923312"/>
    <w:rsid w:val="00923542"/>
    <w:rsid w:val="00923886"/>
    <w:rsid w:val="00926C13"/>
    <w:rsid w:val="00931DC7"/>
    <w:rsid w:val="00934820"/>
    <w:rsid w:val="009349EF"/>
    <w:rsid w:val="00934FC3"/>
    <w:rsid w:val="00936085"/>
    <w:rsid w:val="009522E9"/>
    <w:rsid w:val="009617C8"/>
    <w:rsid w:val="009766EC"/>
    <w:rsid w:val="009800A4"/>
    <w:rsid w:val="00984583"/>
    <w:rsid w:val="00984751"/>
    <w:rsid w:val="00985AE8"/>
    <w:rsid w:val="00990E31"/>
    <w:rsid w:val="009917DD"/>
    <w:rsid w:val="009A3C46"/>
    <w:rsid w:val="009A5911"/>
    <w:rsid w:val="009A6C34"/>
    <w:rsid w:val="009B6126"/>
    <w:rsid w:val="009C04C8"/>
    <w:rsid w:val="009C0CEA"/>
    <w:rsid w:val="009C1768"/>
    <w:rsid w:val="009D3F2B"/>
    <w:rsid w:val="009D66A1"/>
    <w:rsid w:val="009E4474"/>
    <w:rsid w:val="009F18F3"/>
    <w:rsid w:val="009F27D4"/>
    <w:rsid w:val="009F62AA"/>
    <w:rsid w:val="009F7CAD"/>
    <w:rsid w:val="00A01379"/>
    <w:rsid w:val="00A10845"/>
    <w:rsid w:val="00A11EC6"/>
    <w:rsid w:val="00A12C14"/>
    <w:rsid w:val="00A13A64"/>
    <w:rsid w:val="00A23C37"/>
    <w:rsid w:val="00A30753"/>
    <w:rsid w:val="00A30D80"/>
    <w:rsid w:val="00A338F8"/>
    <w:rsid w:val="00A347C0"/>
    <w:rsid w:val="00A353BA"/>
    <w:rsid w:val="00A374BA"/>
    <w:rsid w:val="00A436BB"/>
    <w:rsid w:val="00A476E1"/>
    <w:rsid w:val="00A47D89"/>
    <w:rsid w:val="00A51A4B"/>
    <w:rsid w:val="00A62ECC"/>
    <w:rsid w:val="00A65640"/>
    <w:rsid w:val="00A709ED"/>
    <w:rsid w:val="00A7275B"/>
    <w:rsid w:val="00A85BEC"/>
    <w:rsid w:val="00A87777"/>
    <w:rsid w:val="00A91C66"/>
    <w:rsid w:val="00A91EBD"/>
    <w:rsid w:val="00A93588"/>
    <w:rsid w:val="00A96E00"/>
    <w:rsid w:val="00AA3704"/>
    <w:rsid w:val="00AB311F"/>
    <w:rsid w:val="00AB6A35"/>
    <w:rsid w:val="00AC0F5C"/>
    <w:rsid w:val="00AC1669"/>
    <w:rsid w:val="00AD3676"/>
    <w:rsid w:val="00AD6632"/>
    <w:rsid w:val="00AE050F"/>
    <w:rsid w:val="00AE6516"/>
    <w:rsid w:val="00AF5035"/>
    <w:rsid w:val="00B10357"/>
    <w:rsid w:val="00B11921"/>
    <w:rsid w:val="00B14B4E"/>
    <w:rsid w:val="00B169D1"/>
    <w:rsid w:val="00B25D7A"/>
    <w:rsid w:val="00B2780E"/>
    <w:rsid w:val="00B30940"/>
    <w:rsid w:val="00B349A9"/>
    <w:rsid w:val="00B40BB3"/>
    <w:rsid w:val="00B41D34"/>
    <w:rsid w:val="00B537F8"/>
    <w:rsid w:val="00B54101"/>
    <w:rsid w:val="00B56623"/>
    <w:rsid w:val="00B61837"/>
    <w:rsid w:val="00B8020B"/>
    <w:rsid w:val="00B81073"/>
    <w:rsid w:val="00B81390"/>
    <w:rsid w:val="00B8269D"/>
    <w:rsid w:val="00B851F7"/>
    <w:rsid w:val="00B857B2"/>
    <w:rsid w:val="00B87441"/>
    <w:rsid w:val="00B903D8"/>
    <w:rsid w:val="00B90F15"/>
    <w:rsid w:val="00B94E9C"/>
    <w:rsid w:val="00BA127B"/>
    <w:rsid w:val="00BA33BB"/>
    <w:rsid w:val="00BB0D02"/>
    <w:rsid w:val="00BB6500"/>
    <w:rsid w:val="00BC6EB3"/>
    <w:rsid w:val="00BC7E00"/>
    <w:rsid w:val="00BD1336"/>
    <w:rsid w:val="00BD2F2F"/>
    <w:rsid w:val="00BD37C9"/>
    <w:rsid w:val="00BD418D"/>
    <w:rsid w:val="00BD7A45"/>
    <w:rsid w:val="00BE3E2A"/>
    <w:rsid w:val="00BF0B98"/>
    <w:rsid w:val="00BF5C17"/>
    <w:rsid w:val="00C02366"/>
    <w:rsid w:val="00C05BAA"/>
    <w:rsid w:val="00C077EE"/>
    <w:rsid w:val="00C20786"/>
    <w:rsid w:val="00C30038"/>
    <w:rsid w:val="00C33279"/>
    <w:rsid w:val="00C4053A"/>
    <w:rsid w:val="00C42C3E"/>
    <w:rsid w:val="00C4533B"/>
    <w:rsid w:val="00C4680A"/>
    <w:rsid w:val="00C5283C"/>
    <w:rsid w:val="00C52DEA"/>
    <w:rsid w:val="00C65B27"/>
    <w:rsid w:val="00C6690D"/>
    <w:rsid w:val="00C672A6"/>
    <w:rsid w:val="00C76887"/>
    <w:rsid w:val="00C770D7"/>
    <w:rsid w:val="00C77993"/>
    <w:rsid w:val="00C81E52"/>
    <w:rsid w:val="00C83FD6"/>
    <w:rsid w:val="00C918A8"/>
    <w:rsid w:val="00C924E0"/>
    <w:rsid w:val="00C9681B"/>
    <w:rsid w:val="00C9704A"/>
    <w:rsid w:val="00CA221D"/>
    <w:rsid w:val="00CA6231"/>
    <w:rsid w:val="00CB0953"/>
    <w:rsid w:val="00CB0A60"/>
    <w:rsid w:val="00CB39D7"/>
    <w:rsid w:val="00CC0FEE"/>
    <w:rsid w:val="00CC5C3A"/>
    <w:rsid w:val="00CF3297"/>
    <w:rsid w:val="00CF3D18"/>
    <w:rsid w:val="00D03ADF"/>
    <w:rsid w:val="00D0761E"/>
    <w:rsid w:val="00D11C48"/>
    <w:rsid w:val="00D25FB7"/>
    <w:rsid w:val="00D32CF4"/>
    <w:rsid w:val="00D37292"/>
    <w:rsid w:val="00D46918"/>
    <w:rsid w:val="00D477D0"/>
    <w:rsid w:val="00D51CAF"/>
    <w:rsid w:val="00D702EB"/>
    <w:rsid w:val="00D73C57"/>
    <w:rsid w:val="00D747BE"/>
    <w:rsid w:val="00D9684F"/>
    <w:rsid w:val="00DA18B2"/>
    <w:rsid w:val="00DA3B5B"/>
    <w:rsid w:val="00DA7BEB"/>
    <w:rsid w:val="00DB1455"/>
    <w:rsid w:val="00DB4CC1"/>
    <w:rsid w:val="00DC0D6D"/>
    <w:rsid w:val="00DC2011"/>
    <w:rsid w:val="00DC4C3D"/>
    <w:rsid w:val="00DC754D"/>
    <w:rsid w:val="00DD12F1"/>
    <w:rsid w:val="00DD1E9A"/>
    <w:rsid w:val="00DD413D"/>
    <w:rsid w:val="00DE1096"/>
    <w:rsid w:val="00DE482F"/>
    <w:rsid w:val="00DE6720"/>
    <w:rsid w:val="00DF20A8"/>
    <w:rsid w:val="00E014EB"/>
    <w:rsid w:val="00E11821"/>
    <w:rsid w:val="00E21FC9"/>
    <w:rsid w:val="00E23118"/>
    <w:rsid w:val="00E2594A"/>
    <w:rsid w:val="00E339F9"/>
    <w:rsid w:val="00E36091"/>
    <w:rsid w:val="00E36864"/>
    <w:rsid w:val="00E42759"/>
    <w:rsid w:val="00E4417B"/>
    <w:rsid w:val="00E463E0"/>
    <w:rsid w:val="00E47F58"/>
    <w:rsid w:val="00E5744A"/>
    <w:rsid w:val="00E60DCE"/>
    <w:rsid w:val="00E63E76"/>
    <w:rsid w:val="00E67522"/>
    <w:rsid w:val="00E7063F"/>
    <w:rsid w:val="00E7277E"/>
    <w:rsid w:val="00E778C7"/>
    <w:rsid w:val="00E80E0E"/>
    <w:rsid w:val="00E8211A"/>
    <w:rsid w:val="00E917E2"/>
    <w:rsid w:val="00E96B39"/>
    <w:rsid w:val="00EA2572"/>
    <w:rsid w:val="00EA6D83"/>
    <w:rsid w:val="00EB3B03"/>
    <w:rsid w:val="00EB5121"/>
    <w:rsid w:val="00EB778A"/>
    <w:rsid w:val="00EC0956"/>
    <w:rsid w:val="00EC5654"/>
    <w:rsid w:val="00EC5695"/>
    <w:rsid w:val="00ED3045"/>
    <w:rsid w:val="00EE25FC"/>
    <w:rsid w:val="00EF0E72"/>
    <w:rsid w:val="00EF5536"/>
    <w:rsid w:val="00EF6B7B"/>
    <w:rsid w:val="00EF77E1"/>
    <w:rsid w:val="00F000D0"/>
    <w:rsid w:val="00F019E6"/>
    <w:rsid w:val="00F04215"/>
    <w:rsid w:val="00F23466"/>
    <w:rsid w:val="00F23BDE"/>
    <w:rsid w:val="00F479E2"/>
    <w:rsid w:val="00F47F09"/>
    <w:rsid w:val="00F600E0"/>
    <w:rsid w:val="00F73CD5"/>
    <w:rsid w:val="00F76944"/>
    <w:rsid w:val="00FB1F38"/>
    <w:rsid w:val="00FB584D"/>
    <w:rsid w:val="00FC0BFD"/>
    <w:rsid w:val="00FD2E2C"/>
    <w:rsid w:val="00FD3F4E"/>
    <w:rsid w:val="00FD787F"/>
    <w:rsid w:val="00FE613C"/>
    <w:rsid w:val="00FF0763"/>
    <w:rsid w:val="00FF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D8D"/>
    <w:pPr>
      <w:widowControl w:val="0"/>
      <w:jc w:val="both"/>
    </w:pPr>
    <w:rPr>
      <w:rFonts w:eastAsia="仿宋_GB2312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D5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5690"/>
    <w:rPr>
      <w:rFonts w:eastAsia="仿宋_GB2312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2D5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D5690"/>
    <w:rPr>
      <w:rFonts w:eastAsia="仿宋_GB2312"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9024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248E"/>
    <w:rPr>
      <w:rFonts w:eastAsia="仿宋_GB2312" w:cs="Times New Roman"/>
      <w:kern w:val="2"/>
      <w:sz w:val="18"/>
      <w:szCs w:val="18"/>
    </w:rPr>
  </w:style>
  <w:style w:type="table" w:styleId="TableGrid">
    <w:name w:val="Table Grid"/>
    <w:basedOn w:val="TableNormal"/>
    <w:uiPriority w:val="99"/>
    <w:rsid w:val="0093482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09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A63A"/>
                        <w:left w:val="single" w:sz="6" w:space="0" w:color="FFA63A"/>
                        <w:bottom w:val="single" w:sz="6" w:space="0" w:color="FFA63A"/>
                        <w:right w:val="single" w:sz="6" w:space="0" w:color="FFA63A"/>
                      </w:divBdr>
                      <w:divsChild>
                        <w:div w:id="2397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09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A63A"/>
                        <w:left w:val="single" w:sz="6" w:space="0" w:color="FFA63A"/>
                        <w:bottom w:val="single" w:sz="6" w:space="0" w:color="FFA63A"/>
                        <w:right w:val="single" w:sz="6" w:space="0" w:color="FFA63A"/>
                      </w:divBdr>
                      <w:divsChild>
                        <w:div w:id="23975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0955">
                  <w:marLeft w:val="105"/>
                  <w:marRight w:val="150"/>
                  <w:marTop w:val="18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0933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7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0941">
                  <w:marLeft w:val="105"/>
                  <w:marRight w:val="150"/>
                  <w:marTop w:val="18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63</Words>
  <Characters>360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县委组织部公开选调工作人员报名登记表</dc:title>
  <dc:subject/>
  <dc:creator>Administrator</dc:creator>
  <cp:keywords/>
  <dc:description/>
  <cp:lastModifiedBy>Windows 用户</cp:lastModifiedBy>
  <cp:revision>2</cp:revision>
  <cp:lastPrinted>2016-09-14T09:28:00Z</cp:lastPrinted>
  <dcterms:created xsi:type="dcterms:W3CDTF">2016-09-14T11:04:00Z</dcterms:created>
  <dcterms:modified xsi:type="dcterms:W3CDTF">2016-09-14T11:04:00Z</dcterms:modified>
</cp:coreProperties>
</file>